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61" w:rsidRDefault="00F706C7" w:rsidP="00F706C7">
      <w:pPr>
        <w:pStyle w:val="Textbody"/>
        <w:pageBreakBefore/>
        <w:widowControl/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sz w:val="36"/>
        </w:rPr>
        <w:t>台灣省教育會會員子女獎學金申請書</w:t>
      </w:r>
      <w:bookmarkEnd w:id="0"/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013"/>
        <w:gridCol w:w="396"/>
        <w:gridCol w:w="1021"/>
        <w:gridCol w:w="1985"/>
        <w:gridCol w:w="1276"/>
        <w:gridCol w:w="2126"/>
      </w:tblGrid>
      <w:tr w:rsidR="00A46C61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所屬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F706C7" w:rsidP="00F706C7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</w:t>
            </w:r>
            <w:r w:rsidR="007A5F12">
              <w:rPr>
                <w:rFonts w:ascii="標楷體" w:eastAsia="標楷體" w:hAnsi="標楷體"/>
                <w:szCs w:val="24"/>
              </w:rPr>
              <w:t>市</w:t>
            </w:r>
          </w:p>
        </w:tc>
      </w:tr>
      <w:tr w:rsidR="00A46C6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5F12">
            <w:pPr>
              <w:widowControl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5F12">
            <w:pPr>
              <w:widowControl/>
            </w:pPr>
          </w:p>
        </w:tc>
      </w:tr>
      <w:tr w:rsidR="00A46C6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5F12">
            <w:pPr>
              <w:widowControl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5F12">
            <w:pPr>
              <w:widowControl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5F12">
            <w:pPr>
              <w:widowControl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5F12">
            <w:pPr>
              <w:widowControl/>
            </w:pPr>
          </w:p>
        </w:tc>
      </w:tr>
      <w:tr w:rsidR="00A46C6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6C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讀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院系所名稱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6C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料</w:t>
            </w:r>
          </w:p>
        </w:tc>
        <w:tc>
          <w:tcPr>
            <w:tcW w:w="8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申請書一份</w:t>
            </w:r>
          </w:p>
          <w:p w:rsidR="00A46C61" w:rsidRDefault="007A5F12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學生證影本一份</w:t>
            </w:r>
          </w:p>
          <w:p w:rsidR="00A46C61" w:rsidRDefault="007A5F12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申請人身分證正反面影印一份（戶口名簿影本亦可）</w:t>
            </w:r>
          </w:p>
          <w:p w:rsidR="00A46C61" w:rsidRDefault="007A5F12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鄉鎮市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教育會至今年九月底滿三年以上年資證明一份</w:t>
            </w:r>
          </w:p>
          <w:p w:rsidR="00A46C61" w:rsidRDefault="007A5F12">
            <w:pPr>
              <w:pStyle w:val="Textbody"/>
              <w:ind w:left="235" w:hanging="2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會員所屬縣市教育會年資證明一份</w:t>
            </w:r>
          </w:p>
          <w:p w:rsidR="00A46C61" w:rsidRDefault="007A5F12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  <w:r>
              <w:rPr>
                <w:rFonts w:ascii="標楷體" w:eastAsia="標楷體" w:hAnsi="標楷體"/>
                <w:szCs w:val="24"/>
              </w:rPr>
              <w:t>前一學期在校成績證明一份</w:t>
            </w:r>
          </w:p>
        </w:tc>
      </w:tr>
      <w:tr w:rsidR="00A46C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A46C61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鄉鎮市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教育會簽章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理事長</w:t>
            </w: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:rsidR="00A46C61" w:rsidRDefault="007A5F12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總幹事</w:t>
            </w: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縣市教育會簽章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C61" w:rsidRDefault="007A5F12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理事長</w:t>
            </w: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:rsidR="00A46C61" w:rsidRDefault="007A5F12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總幹事</w:t>
            </w: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:rsidR="00A46C61" w:rsidRDefault="00A46C61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6C61" w:rsidRDefault="007A5F12" w:rsidP="00F706C7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</w:t>
      </w:r>
    </w:p>
    <w:p w:rsidR="00A46C61" w:rsidRDefault="007A5F12" w:rsidP="00F706C7">
      <w:pPr>
        <w:pStyle w:val="Textbody"/>
        <w:numPr>
          <w:ilvl w:val="0"/>
          <w:numId w:val="1"/>
        </w:numPr>
        <w:spacing w:line="400" w:lineRule="exact"/>
        <w:ind w:left="280" w:hanging="251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根據英國高等教育資訊機構「</w:t>
      </w:r>
      <w:r>
        <w:rPr>
          <w:rFonts w:ascii="標楷體" w:eastAsia="標楷體" w:hAnsi="標楷體"/>
        </w:rPr>
        <w:t xml:space="preserve">Quacquarelli </w:t>
      </w:r>
      <w:r>
        <w:rPr>
          <w:rFonts w:ascii="標楷體" w:eastAsia="標楷體" w:hAnsi="標楷體"/>
        </w:rPr>
        <w:t>Symonds</w:t>
      </w:r>
      <w:r>
        <w:rPr>
          <w:rFonts w:ascii="標楷體" w:eastAsia="標楷體" w:hAnsi="標楷體"/>
        </w:rPr>
        <w:t>」（</w:t>
      </w:r>
      <w:r>
        <w:rPr>
          <w:rFonts w:ascii="標楷體" w:eastAsia="標楷體" w:hAnsi="標楷體"/>
        </w:rPr>
        <w:t>QS</w:t>
      </w:r>
      <w:r>
        <w:rPr>
          <w:rFonts w:ascii="標楷體" w:eastAsia="標楷體" w:hAnsi="標楷體"/>
        </w:rPr>
        <w:t>）公布的「</w:t>
      </w:r>
      <w:r>
        <w:rPr>
          <w:rFonts w:ascii="標楷體" w:eastAsia="標楷體" w:hAnsi="標楷體"/>
        </w:rPr>
        <w:t>2021</w:t>
      </w:r>
      <w:r>
        <w:rPr>
          <w:rFonts w:ascii="標楷體" w:eastAsia="標楷體" w:hAnsi="標楷體"/>
        </w:rPr>
        <w:t>年亞洲區大學排行榜」，台灣有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所大學進入亞洲前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名，分別是台灣大學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名、清華大學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/>
        </w:rPr>
        <w:t>名、成功大學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名、陽明交通大學</w:t>
      </w:r>
      <w:r>
        <w:rPr>
          <w:rFonts w:ascii="標楷體" w:eastAsia="標楷體" w:hAnsi="標楷體"/>
        </w:rPr>
        <w:t>46</w:t>
      </w:r>
      <w:r>
        <w:rPr>
          <w:rFonts w:ascii="標楷體" w:eastAsia="標楷體" w:hAnsi="標楷體"/>
        </w:rPr>
        <w:t>名、台灣科技大學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名。</w:t>
      </w:r>
    </w:p>
    <w:p w:rsidR="00A46C61" w:rsidRDefault="007A5F12" w:rsidP="00F706C7">
      <w:pPr>
        <w:pStyle w:val="Textbody"/>
        <w:numPr>
          <w:ilvl w:val="0"/>
          <w:numId w:val="1"/>
        </w:numPr>
        <w:spacing w:line="400" w:lineRule="exact"/>
        <w:ind w:left="280" w:hanging="251"/>
        <w:rPr>
          <w:rFonts w:ascii="標楷體" w:eastAsia="標楷體" w:hAnsi="標楷體" w:hint="eastAsia"/>
        </w:rPr>
      </w:pPr>
      <w:r w:rsidRPr="00F706C7">
        <w:rPr>
          <w:rFonts w:ascii="標楷體" w:eastAsia="標楷體" w:hAnsi="標楷體"/>
        </w:rPr>
        <w:t>教育部正推動大學制度的創新的可能性，並引導企業研發能量結合大學研發以擴增博士班，提升企業投入資源的意願，申請大學須有一定的國際聲望人才培育之效能力量，因此教育界認為台大、成大、清大、陽明交大、台科大等頂尖大學，才具備申請資格。</w:t>
      </w:r>
    </w:p>
    <w:p w:rsidR="00A46C61" w:rsidRDefault="007A5F12" w:rsidP="00F706C7">
      <w:pPr>
        <w:pStyle w:val="Textbody"/>
        <w:numPr>
          <w:ilvl w:val="0"/>
          <w:numId w:val="1"/>
        </w:numPr>
        <w:spacing w:line="400" w:lineRule="exact"/>
        <w:ind w:left="280" w:hanging="251"/>
        <w:rPr>
          <w:rFonts w:ascii="標楷體" w:eastAsia="標楷體" w:hAnsi="標楷體" w:hint="eastAsia"/>
        </w:rPr>
      </w:pPr>
      <w:r w:rsidRPr="00F706C7">
        <w:rPr>
          <w:rFonts w:ascii="標楷體" w:eastAsia="標楷體" w:hAnsi="標楷體"/>
        </w:rPr>
        <w:t>因應跨領域時代迭有變化，傳統理工學院也因應</w:t>
      </w:r>
      <w:r w:rsidRPr="00F706C7">
        <w:rPr>
          <w:rFonts w:ascii="標楷體" w:eastAsia="標楷體" w:hAnsi="標楷體"/>
        </w:rPr>
        <w:t>AI</w:t>
      </w:r>
      <w:r w:rsidRPr="00F706C7">
        <w:rPr>
          <w:rFonts w:ascii="標楷體" w:eastAsia="標楷體" w:hAnsi="標楷體"/>
        </w:rPr>
        <w:t>的供需不斷地改變，因此台大、成大、清大除原有理工學院外，加上電機資訊學院；陽明交大加上電機學院；台科大則加上工程學院、電資學院等。</w:t>
      </w:r>
    </w:p>
    <w:p w:rsidR="00A46C61" w:rsidRPr="00F706C7" w:rsidRDefault="007A5F12" w:rsidP="00F706C7">
      <w:pPr>
        <w:pStyle w:val="Textbody"/>
        <w:numPr>
          <w:ilvl w:val="0"/>
          <w:numId w:val="1"/>
        </w:numPr>
        <w:spacing w:line="400" w:lineRule="exact"/>
        <w:ind w:left="280" w:hanging="251"/>
        <w:rPr>
          <w:rFonts w:ascii="標楷體" w:eastAsia="標楷體" w:hAnsi="標楷體"/>
        </w:rPr>
      </w:pPr>
      <w:r w:rsidRPr="00F706C7">
        <w:rPr>
          <w:rFonts w:ascii="標楷體" w:eastAsia="標楷體" w:hAnsi="標楷體"/>
        </w:rPr>
        <w:t>依據台灣省教育會第</w:t>
      </w:r>
      <w:r w:rsidRPr="00F706C7">
        <w:rPr>
          <w:rFonts w:ascii="標楷體" w:eastAsia="標楷體" w:hAnsi="標楷體"/>
        </w:rPr>
        <w:t>30</w:t>
      </w:r>
      <w:r w:rsidRPr="00F706C7">
        <w:rPr>
          <w:rFonts w:ascii="標楷體" w:eastAsia="標楷體" w:hAnsi="標楷體"/>
        </w:rPr>
        <w:t>屆第五次理監事聯席會議對實施要點所做的建議，加以修訂本要點。</w:t>
      </w:r>
    </w:p>
    <w:sectPr w:rsidR="00A46C61" w:rsidRPr="00F706C7">
      <w:pgSz w:w="11906" w:h="16838"/>
      <w:pgMar w:top="993" w:right="1274" w:bottom="1276" w:left="1276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12" w:rsidRDefault="007A5F12">
      <w:r>
        <w:separator/>
      </w:r>
    </w:p>
  </w:endnote>
  <w:endnote w:type="continuationSeparator" w:id="0">
    <w:p w:rsidR="007A5F12" w:rsidRDefault="007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12" w:rsidRDefault="007A5F12">
      <w:r>
        <w:rPr>
          <w:color w:val="000000"/>
        </w:rPr>
        <w:separator/>
      </w:r>
    </w:p>
  </w:footnote>
  <w:footnote w:type="continuationSeparator" w:id="0">
    <w:p w:rsidR="007A5F12" w:rsidRDefault="007A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7EB"/>
    <w:multiLevelType w:val="hybridMultilevel"/>
    <w:tmpl w:val="F0B61F58"/>
    <w:lvl w:ilvl="0" w:tplc="6352C3A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6C61"/>
    <w:rsid w:val="007A5F12"/>
    <w:rsid w:val="00A46C61"/>
    <w:rsid w:val="00F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DSIC/ClientWorker/File/A105U0000V/1120007572/112a400838_2_13162255516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Windows 使用者</cp:lastModifiedBy>
  <cp:revision>1</cp:revision>
  <dcterms:created xsi:type="dcterms:W3CDTF">2023-10-13T08:11:00Z</dcterms:created>
  <dcterms:modified xsi:type="dcterms:W3CDTF">2023-10-16T00:01:00Z</dcterms:modified>
</cp:coreProperties>
</file>